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EC0946" w:rsidP="00FA49A2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6" style="position:absolute;left:0;text-align:left;margin-left:85.8pt;margin-top:60.05pt;width:333.5pt;height:36.85pt;z-index:251658240" strokecolor="white">
            <v:textbox style="mso-next-textbox:#_x0000_s1026" inset="1pt,1pt,1pt,1pt">
              <w:txbxContent>
                <w:p w:rsidR="00863737" w:rsidRPr="00082DA0" w:rsidRDefault="00863737" w:rsidP="00863737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863737" w:rsidRPr="00AC5012" w:rsidRDefault="00863737" w:rsidP="00863737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863737" w:rsidRPr="00AC5012" w:rsidRDefault="00863737" w:rsidP="00863737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790A57" w:rsidRPr="00790A57">
        <w:rPr>
          <w:b/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37" w:rsidRDefault="00863737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863737" w:rsidRDefault="00863737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FA49A2" w:rsidRDefault="00FA49A2" w:rsidP="00FA49A2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>ANEXO II</w:t>
      </w:r>
      <w:r>
        <w:rPr>
          <w:b/>
          <w:szCs w:val="24"/>
        </w:rPr>
        <w:t xml:space="preserve"> AO EDITAL </w:t>
      </w:r>
      <w:r w:rsidR="00790A57">
        <w:rPr>
          <w:b/>
          <w:szCs w:val="24"/>
        </w:rPr>
        <w:t>0</w:t>
      </w:r>
      <w:r w:rsidR="00F066B2">
        <w:rPr>
          <w:b/>
          <w:szCs w:val="24"/>
        </w:rPr>
        <w:t>49</w:t>
      </w:r>
      <w:r>
        <w:rPr>
          <w:b/>
          <w:szCs w:val="24"/>
        </w:rPr>
        <w:t xml:space="preserve">/2022 </w:t>
      </w:r>
    </w:p>
    <w:p w:rsidR="00F066B2" w:rsidRDefault="00F066B2" w:rsidP="00F066B2">
      <w:pPr>
        <w:pStyle w:val="Corpodetexto"/>
        <w:spacing w:before="3"/>
        <w:rPr>
          <w:sz w:val="19"/>
        </w:rPr>
      </w:pPr>
    </w:p>
    <w:p w:rsidR="00F066B2" w:rsidRDefault="00F066B2" w:rsidP="00F066B2">
      <w:pPr>
        <w:pStyle w:val="Corpodetexto"/>
        <w:spacing w:before="10"/>
        <w:rPr>
          <w:sz w:val="6"/>
        </w:rPr>
      </w:pPr>
    </w:p>
    <w:p w:rsidR="00F066B2" w:rsidRDefault="00F066B2" w:rsidP="00F066B2">
      <w:pPr>
        <w:pStyle w:val="Corpodetexto"/>
        <w:ind w:left="1360"/>
      </w:pPr>
    </w:p>
    <w:p w:rsidR="00CD6208" w:rsidRPr="00CD6208" w:rsidRDefault="00CD6208" w:rsidP="00CD6208">
      <w:pPr>
        <w:spacing w:before="41"/>
        <w:ind w:right="170"/>
        <w:jc w:val="center"/>
        <w:rPr>
          <w:b/>
          <w:szCs w:val="24"/>
        </w:rPr>
      </w:pPr>
      <w:r w:rsidRPr="00CD6208">
        <w:rPr>
          <w:b/>
          <w:szCs w:val="24"/>
        </w:rPr>
        <w:t>DECLARAÇÃO</w:t>
      </w:r>
      <w:r w:rsidRPr="00CD6208">
        <w:rPr>
          <w:b/>
          <w:spacing w:val="1"/>
          <w:szCs w:val="24"/>
        </w:rPr>
        <w:t xml:space="preserve"> </w:t>
      </w:r>
      <w:r w:rsidRPr="00CD6208">
        <w:rPr>
          <w:b/>
          <w:szCs w:val="24"/>
        </w:rPr>
        <w:t>DE</w:t>
      </w:r>
      <w:r w:rsidRPr="00CD6208">
        <w:rPr>
          <w:b/>
          <w:spacing w:val="-2"/>
          <w:szCs w:val="24"/>
        </w:rPr>
        <w:t xml:space="preserve"> </w:t>
      </w:r>
      <w:r w:rsidRPr="00CD6208">
        <w:rPr>
          <w:b/>
          <w:szCs w:val="24"/>
        </w:rPr>
        <w:t>CONHECIMENTO DO</w:t>
      </w:r>
      <w:r w:rsidRPr="00CD6208">
        <w:rPr>
          <w:b/>
          <w:spacing w:val="-3"/>
          <w:szCs w:val="24"/>
        </w:rPr>
        <w:t xml:space="preserve"> </w:t>
      </w:r>
      <w:r w:rsidRPr="00CD6208">
        <w:rPr>
          <w:b/>
          <w:szCs w:val="24"/>
        </w:rPr>
        <w:t>TRAJETO</w:t>
      </w:r>
    </w:p>
    <w:p w:rsidR="00CD6208" w:rsidRPr="00CD6208" w:rsidRDefault="00CD6208" w:rsidP="00CD6208">
      <w:pPr>
        <w:pStyle w:val="Corpodetexto"/>
        <w:spacing w:before="10"/>
        <w:ind w:right="170"/>
        <w:rPr>
          <w:b/>
          <w:sz w:val="24"/>
          <w:szCs w:val="24"/>
        </w:rPr>
      </w:pPr>
    </w:p>
    <w:p w:rsidR="00CD6208" w:rsidRPr="00CD6208" w:rsidRDefault="00CD6208" w:rsidP="00CD6208">
      <w:pPr>
        <w:pStyle w:val="Corpodetexto"/>
        <w:spacing w:line="276" w:lineRule="auto"/>
        <w:ind w:right="170" w:firstLine="705"/>
        <w:rPr>
          <w:sz w:val="24"/>
          <w:szCs w:val="24"/>
        </w:rPr>
      </w:pPr>
      <w:r w:rsidRPr="00CD6208">
        <w:rPr>
          <w:sz w:val="24"/>
          <w:szCs w:val="24"/>
        </w:rPr>
        <w:t>(QUALIFICAÇÃO DA EMPRESA), DECLARA que conhece todo o trajeto a</w:t>
      </w:r>
      <w:r w:rsidRPr="00CD6208">
        <w:rPr>
          <w:spacing w:val="-57"/>
          <w:sz w:val="24"/>
          <w:szCs w:val="24"/>
        </w:rPr>
        <w:t xml:space="preserve"> </w:t>
      </w:r>
      <w:r w:rsidRPr="00CD6208">
        <w:rPr>
          <w:sz w:val="24"/>
          <w:szCs w:val="24"/>
        </w:rPr>
        <w:t>ser percorrido pelo transporte e que os veículos ofertados atendem às especificações</w:t>
      </w:r>
      <w:r w:rsidRPr="00CD6208">
        <w:rPr>
          <w:spacing w:val="1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da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legislação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nacional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de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trânsito,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bem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como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as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exigências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do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Termo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de</w:t>
      </w:r>
      <w:r w:rsidRPr="00CD6208">
        <w:rPr>
          <w:spacing w:val="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Referência.</w:t>
      </w:r>
    </w:p>
    <w:p w:rsidR="00CD6208" w:rsidRPr="00CD6208" w:rsidRDefault="00CD6208" w:rsidP="00CD6208">
      <w:pPr>
        <w:pStyle w:val="Corpodetexto"/>
        <w:ind w:right="170"/>
        <w:rPr>
          <w:sz w:val="24"/>
          <w:szCs w:val="24"/>
        </w:rPr>
      </w:pPr>
    </w:p>
    <w:p w:rsidR="00CD6208" w:rsidRPr="00CD6208" w:rsidRDefault="00CD6208" w:rsidP="00CD6208">
      <w:pPr>
        <w:pStyle w:val="Corpodetexto"/>
        <w:ind w:right="170"/>
        <w:rPr>
          <w:sz w:val="24"/>
          <w:szCs w:val="24"/>
        </w:rPr>
      </w:pPr>
    </w:p>
    <w:p w:rsidR="00CD6208" w:rsidRPr="00CD6208" w:rsidRDefault="00CD6208" w:rsidP="00CD6208">
      <w:pPr>
        <w:pStyle w:val="Corpodetexto"/>
        <w:ind w:right="170"/>
        <w:rPr>
          <w:sz w:val="24"/>
          <w:szCs w:val="24"/>
        </w:rPr>
      </w:pPr>
    </w:p>
    <w:p w:rsidR="00CD6208" w:rsidRPr="00CD6208" w:rsidRDefault="00CD6208" w:rsidP="00CD6208">
      <w:pPr>
        <w:pStyle w:val="Corpodetexto"/>
        <w:ind w:right="170"/>
        <w:rPr>
          <w:sz w:val="24"/>
          <w:szCs w:val="24"/>
        </w:rPr>
      </w:pPr>
    </w:p>
    <w:p w:rsidR="00CD6208" w:rsidRPr="00CD6208" w:rsidRDefault="00CD6208" w:rsidP="00CD6208">
      <w:pPr>
        <w:pStyle w:val="Corpodetexto"/>
        <w:ind w:right="170"/>
        <w:rPr>
          <w:sz w:val="24"/>
          <w:szCs w:val="24"/>
        </w:rPr>
      </w:pPr>
    </w:p>
    <w:p w:rsidR="00CD6208" w:rsidRPr="00CD6208" w:rsidRDefault="00CD6208" w:rsidP="00CD6208">
      <w:pPr>
        <w:pStyle w:val="Corpodetexto"/>
        <w:ind w:right="170"/>
        <w:jc w:val="center"/>
        <w:rPr>
          <w:sz w:val="24"/>
          <w:szCs w:val="24"/>
        </w:rPr>
      </w:pPr>
      <w:r w:rsidRPr="00CD6208">
        <w:rPr>
          <w:w w:val="105"/>
          <w:sz w:val="24"/>
          <w:szCs w:val="24"/>
        </w:rPr>
        <w:t>LOCAL</w:t>
      </w:r>
      <w:r w:rsidRPr="00CD6208">
        <w:rPr>
          <w:spacing w:val="-3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E</w:t>
      </w:r>
      <w:r w:rsidRPr="00CD6208">
        <w:rPr>
          <w:spacing w:val="-3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DATA</w:t>
      </w:r>
    </w:p>
    <w:p w:rsidR="00B2148E" w:rsidRDefault="00CD6208" w:rsidP="00CD6208">
      <w:pPr>
        <w:pStyle w:val="Corpodetexto"/>
        <w:ind w:right="170"/>
        <w:jc w:val="center"/>
        <w:rPr>
          <w:spacing w:val="-60"/>
          <w:w w:val="105"/>
          <w:sz w:val="24"/>
          <w:szCs w:val="24"/>
        </w:rPr>
      </w:pPr>
      <w:r w:rsidRPr="00CD6208">
        <w:rPr>
          <w:w w:val="105"/>
          <w:sz w:val="24"/>
          <w:szCs w:val="24"/>
        </w:rPr>
        <w:t>Assinatura do representante legal da empresa</w:t>
      </w:r>
      <w:r w:rsidRPr="00CD6208">
        <w:rPr>
          <w:spacing w:val="-60"/>
          <w:w w:val="105"/>
          <w:sz w:val="24"/>
          <w:szCs w:val="24"/>
        </w:rPr>
        <w:t xml:space="preserve"> </w:t>
      </w:r>
    </w:p>
    <w:p w:rsidR="00F066B2" w:rsidRPr="00CD6208" w:rsidRDefault="00CD6208" w:rsidP="00CD6208">
      <w:pPr>
        <w:pStyle w:val="Corpodetexto"/>
        <w:ind w:right="170"/>
        <w:jc w:val="center"/>
        <w:rPr>
          <w:sz w:val="24"/>
          <w:szCs w:val="24"/>
        </w:rPr>
      </w:pPr>
      <w:r w:rsidRPr="00CD6208">
        <w:rPr>
          <w:w w:val="105"/>
          <w:sz w:val="24"/>
          <w:szCs w:val="24"/>
        </w:rPr>
        <w:t>Nome do</w:t>
      </w:r>
      <w:r w:rsidRPr="00CD6208">
        <w:rPr>
          <w:spacing w:val="-4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representante legal</w:t>
      </w:r>
      <w:r w:rsidRPr="00CD6208">
        <w:rPr>
          <w:spacing w:val="-1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da</w:t>
      </w:r>
      <w:r w:rsidRPr="00CD6208">
        <w:rPr>
          <w:spacing w:val="-3"/>
          <w:w w:val="105"/>
          <w:sz w:val="24"/>
          <w:szCs w:val="24"/>
        </w:rPr>
        <w:t xml:space="preserve"> </w:t>
      </w:r>
      <w:r w:rsidRPr="00CD6208">
        <w:rPr>
          <w:w w:val="105"/>
          <w:sz w:val="24"/>
          <w:szCs w:val="24"/>
        </w:rPr>
        <w:t>empresa</w:t>
      </w:r>
    </w:p>
    <w:p w:rsidR="00F066B2" w:rsidRPr="00CD6208" w:rsidRDefault="00F066B2" w:rsidP="00CD6208">
      <w:pPr>
        <w:pStyle w:val="Corpodetexto"/>
        <w:spacing w:line="171" w:lineRule="exact"/>
        <w:ind w:right="170"/>
        <w:rPr>
          <w:sz w:val="24"/>
          <w:szCs w:val="24"/>
        </w:rPr>
      </w:pPr>
    </w:p>
    <w:p w:rsidR="00F066B2" w:rsidRDefault="00F066B2" w:rsidP="00F066B2">
      <w:pPr>
        <w:pStyle w:val="Corpodetexto"/>
      </w:pPr>
    </w:p>
    <w:p w:rsidR="00F066B2" w:rsidRDefault="00F066B2" w:rsidP="00F066B2">
      <w:pPr>
        <w:pStyle w:val="Corpodetexto"/>
      </w:pPr>
    </w:p>
    <w:p w:rsidR="00F066B2" w:rsidRDefault="00F066B2" w:rsidP="00F066B2">
      <w:pPr>
        <w:pStyle w:val="Corpodetexto"/>
      </w:pPr>
    </w:p>
    <w:p w:rsidR="00F066B2" w:rsidRDefault="00F066B2" w:rsidP="00F066B2">
      <w:pPr>
        <w:pStyle w:val="Corpodetexto"/>
      </w:pPr>
    </w:p>
    <w:p w:rsidR="00F066B2" w:rsidRDefault="00F066B2" w:rsidP="00F066B2">
      <w:pPr>
        <w:pStyle w:val="Corpodetexto"/>
      </w:pPr>
    </w:p>
    <w:p w:rsidR="00F066B2" w:rsidRDefault="00F066B2" w:rsidP="00F066B2">
      <w:pPr>
        <w:pStyle w:val="Corpodetexto"/>
      </w:pPr>
    </w:p>
    <w:p w:rsidR="00F066B2" w:rsidRDefault="00F066B2" w:rsidP="00CD6208">
      <w:pPr>
        <w:pStyle w:val="Corpodetexto"/>
        <w:spacing w:before="8"/>
        <w:rPr>
          <w:sz w:val="6"/>
        </w:rPr>
      </w:pPr>
    </w:p>
    <w:p w:rsidR="00F066B2" w:rsidRDefault="00F066B2" w:rsidP="00F066B2">
      <w:pPr>
        <w:pStyle w:val="Corpodetexto"/>
        <w:spacing w:line="217" w:lineRule="exact"/>
        <w:ind w:left="2162"/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footerReference w:type="default" r:id="rId9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DB" w:rsidRDefault="00E615DB" w:rsidP="0004192A">
      <w:r>
        <w:separator/>
      </w:r>
    </w:p>
  </w:endnote>
  <w:endnote w:type="continuationSeparator" w:id="0">
    <w:p w:rsidR="00E615DB" w:rsidRDefault="00E615DB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57" w:rsidRDefault="00EC0946">
    <w:pPr>
      <w:pStyle w:val="Rodap"/>
      <w:jc w:val="right"/>
    </w:pPr>
    <w:fldSimple w:instr=" PAGE   \* MERGEFORMAT ">
      <w:r w:rsidR="00B2148E">
        <w:rPr>
          <w:noProof/>
        </w:rPr>
        <w:t>1</w:t>
      </w:r>
    </w:fldSimple>
  </w:p>
  <w:p w:rsidR="00790A57" w:rsidRDefault="00790A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DB" w:rsidRDefault="00E615DB" w:rsidP="0004192A">
      <w:r>
        <w:separator/>
      </w:r>
    </w:p>
  </w:footnote>
  <w:footnote w:type="continuationSeparator" w:id="0">
    <w:p w:rsidR="00E615DB" w:rsidRDefault="00E615DB" w:rsidP="00041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66545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976E8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1E9C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321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0A57"/>
    <w:rsid w:val="00796BEC"/>
    <w:rsid w:val="007A55E3"/>
    <w:rsid w:val="007B0195"/>
    <w:rsid w:val="007B3ED4"/>
    <w:rsid w:val="007B4271"/>
    <w:rsid w:val="007B67FE"/>
    <w:rsid w:val="007B77D4"/>
    <w:rsid w:val="007C226B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73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7BCF"/>
    <w:rsid w:val="00B20A59"/>
    <w:rsid w:val="00B2148E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47D"/>
    <w:rsid w:val="00B57ADA"/>
    <w:rsid w:val="00B62AC5"/>
    <w:rsid w:val="00B647B2"/>
    <w:rsid w:val="00B66790"/>
    <w:rsid w:val="00B67373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D18"/>
    <w:rsid w:val="00C5171E"/>
    <w:rsid w:val="00C52819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BFB"/>
    <w:rsid w:val="00C80C07"/>
    <w:rsid w:val="00C813C5"/>
    <w:rsid w:val="00C81643"/>
    <w:rsid w:val="00C82A0B"/>
    <w:rsid w:val="00C836E4"/>
    <w:rsid w:val="00C84748"/>
    <w:rsid w:val="00C8754C"/>
    <w:rsid w:val="00C911DC"/>
    <w:rsid w:val="00C926A6"/>
    <w:rsid w:val="00C929DB"/>
    <w:rsid w:val="00C93C35"/>
    <w:rsid w:val="00C95F21"/>
    <w:rsid w:val="00C9676E"/>
    <w:rsid w:val="00CA193A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6208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15DB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0946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66B2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790A57"/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CD62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D9B57-1DAB-4B13-974F-D2D430EA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29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rachel</cp:lastModifiedBy>
  <cp:revision>14</cp:revision>
  <cp:lastPrinted>2022-10-03T17:14:00Z</cp:lastPrinted>
  <dcterms:created xsi:type="dcterms:W3CDTF">2022-10-03T16:57:00Z</dcterms:created>
  <dcterms:modified xsi:type="dcterms:W3CDTF">2023-11-10T14:10:00Z</dcterms:modified>
</cp:coreProperties>
</file>